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FAA" w:rsidRDefault="00D2430D">
      <w:bookmarkStart w:id="0" w:name="_GoBack"/>
      <w:r w:rsidRPr="003104D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D8711E" wp14:editId="7C785699">
                <wp:simplePos x="0" y="0"/>
                <wp:positionH relativeFrom="column">
                  <wp:posOffset>1576705</wp:posOffset>
                </wp:positionH>
                <wp:positionV relativeFrom="paragraph">
                  <wp:posOffset>-566420</wp:posOffset>
                </wp:positionV>
                <wp:extent cx="4733925" cy="574675"/>
                <wp:effectExtent l="0" t="0" r="0" b="0"/>
                <wp:wrapNone/>
                <wp:docPr id="3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3925" cy="574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104D7" w:rsidRPr="003104D7" w:rsidRDefault="003104D7" w:rsidP="003104D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</w:rPr>
                            </w:pPr>
                            <w:proofErr w:type="spellStart"/>
                            <w:r w:rsidRPr="003104D7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Sam</w:t>
                            </w:r>
                            <w:r w:rsidR="00D60FA5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an</w:t>
                            </w:r>
                            <w:r w:rsidRPr="003104D7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li</w:t>
                            </w:r>
                            <w:r w:rsidR="00D60FA5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k</w:t>
                            </w:r>
                            <w:r w:rsidRPr="003104D7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n</w:t>
                            </w:r>
                            <w:r w:rsidR="00D2430D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e</w:t>
                            </w:r>
                            <w:proofErr w:type="spellEnd"/>
                            <w:r w:rsidRPr="003104D7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funnet i meteoritten med celler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1" o:spid="_x0000_s1026" style="position:absolute;margin-left:124.15pt;margin-top:-44.6pt;width:372.75pt;height:4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" filled="f" stroked="f">
                <v:textbox>
                  <w:txbxContent>
                    <w:p w:rsidR="003104D7" w:rsidRPr="003104D7" w:rsidRDefault="003104D7" w:rsidP="003104D7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</w:rPr>
                      </w:pPr>
                      <w:proofErr w:type="spellStart"/>
                      <w:r w:rsidRPr="003104D7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</w:rPr>
                        <w:t>Sam</w:t>
                      </w:r>
                      <w:r w:rsidR="00D60FA5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</w:rPr>
                        <w:t>an</w:t>
                      </w:r>
                      <w:r w:rsidRPr="003104D7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</w:rPr>
                        <w:t>li</w:t>
                      </w:r>
                      <w:r w:rsidR="00D60FA5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</w:rPr>
                        <w:t>k</w:t>
                      </w:r>
                      <w:r w:rsidRPr="003104D7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</w:rPr>
                        <w:t>n</w:t>
                      </w:r>
                      <w:r w:rsidR="00D2430D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</w:rPr>
                        <w:t>e</w:t>
                      </w:r>
                      <w:proofErr w:type="spellEnd"/>
                      <w:r w:rsidRPr="003104D7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funnet i meteoritten med celler</w:t>
                      </w:r>
                    </w:p>
                  </w:txbxContent>
                </v:textbox>
              </v:rect>
            </w:pict>
          </mc:Fallback>
        </mc:AlternateContent>
      </w:r>
      <w:r w:rsidRPr="00D2430D"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AB85DA" wp14:editId="1A3AE16D">
                <wp:simplePos x="0" y="0"/>
                <wp:positionH relativeFrom="column">
                  <wp:posOffset>3538855</wp:posOffset>
                </wp:positionH>
                <wp:positionV relativeFrom="paragraph">
                  <wp:posOffset>1271905</wp:posOffset>
                </wp:positionV>
                <wp:extent cx="4657725" cy="4610100"/>
                <wp:effectExtent l="0" t="0" r="28575" b="19050"/>
                <wp:wrapNone/>
                <wp:docPr id="6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46101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6" o:spid="_x0000_s1026" style="position:absolute;margin-left:278.65pt;margin-top:100.15pt;width:366.75pt;height:36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" filled="f" strokecolor="black [3213]" strokeweight="2pt"/>
            </w:pict>
          </mc:Fallback>
        </mc:AlternateContent>
      </w:r>
      <w:r w:rsidRPr="00D2430D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E6D548" wp14:editId="35911E52">
                <wp:simplePos x="0" y="0"/>
                <wp:positionH relativeFrom="column">
                  <wp:posOffset>652780</wp:posOffset>
                </wp:positionH>
                <wp:positionV relativeFrom="paragraph">
                  <wp:posOffset>1271905</wp:posOffset>
                </wp:positionV>
                <wp:extent cx="4657725" cy="4610100"/>
                <wp:effectExtent l="0" t="0" r="28575" b="19050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46101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5" o:spid="_x0000_s1026" style="position:absolute;margin-left:51.4pt;margin-top:100.15pt;width:366.75pt;height:36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" filled="f" strokecolor="black [3213]" strokeweight="2pt"/>
            </w:pict>
          </mc:Fallback>
        </mc:AlternateContent>
      </w:r>
      <w:r w:rsidRPr="00D2430D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451099" wp14:editId="439A8B22">
                <wp:simplePos x="0" y="0"/>
                <wp:positionH relativeFrom="column">
                  <wp:posOffset>281305</wp:posOffset>
                </wp:positionH>
                <wp:positionV relativeFrom="paragraph">
                  <wp:posOffset>-568960</wp:posOffset>
                </wp:positionV>
                <wp:extent cx="1049655" cy="367665"/>
                <wp:effectExtent l="0" t="0" r="0" b="0"/>
                <wp:wrapNone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655" cy="367665"/>
                        </a:xfrm>
                        <a:prstGeom prst="rect">
                          <a:avLst/>
                        </a:prstGeom>
                        <a:noFill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D2430D" w:rsidRPr="009243A7" w:rsidRDefault="00D2430D" w:rsidP="00D2430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</w:rPr>
                            </w:pPr>
                            <w:proofErr w:type="spellStart"/>
                            <w:r w:rsidRPr="009243A7"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14:shadow w14:blurRad="0" w14:dist="38100" w14:dir="1800000" w14:sx="100000" w14:sy="100000" w14:kx="0" w14:ky="0" w14:algn="ctr">
                                  <w14:schemeClr w14:val="tx1"/>
                                </w14:shadow>
                              </w:rPr>
                              <w:t>Elevark</w:t>
                            </w:r>
                            <w:proofErr w:type="spellEnd"/>
                            <w:r w:rsidRPr="009243A7"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14:shadow w14:blurRad="0" w14:dist="38100" w14:dir="1800000" w14:sx="100000" w14:sy="100000" w14:kx="0" w14:ky="0" w14:algn="ctr">
                                  <w14:schemeClr w14:val="tx1"/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14:shadow w14:blurRad="0" w14:dist="38100" w14:dir="1800000" w14:sx="100000" w14:sy="100000" w14:kx="0" w14:ky="0" w14:algn="ctr">
                                  <w14:schemeClr w14:val="tx1"/>
                                </w14:shadow>
                              </w:rPr>
                              <w:t>11</w:t>
                            </w:r>
                            <w:r w:rsidRPr="009243A7"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14:shadow w14:blurRad="0" w14:dist="38100" w14:dir="1800000" w14:sx="100000" w14:sy="100000" w14:kx="0" w14:ky="0" w14:algn="ctr">
                                  <w14:schemeClr w14:val="tx1"/>
                                </w14:shadow>
                              </w:rPr>
                              <w:t>: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22.15pt;margin-top:-44.8pt;width:82.65pt;height:28.9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" filled="f" stroked="f">
                <v:shadow on="t" color="black" opacity="26214f" origin="-.5,-.5" offset=".74836mm,.74836mm"/>
                <v:textbox style="mso-fit-shape-to-text:t">
                  <w:txbxContent>
                    <w:p w:rsidR="00D2430D" w:rsidRPr="009243A7" w:rsidRDefault="00D2430D" w:rsidP="00D2430D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/>
                        </w:rPr>
                      </w:pPr>
                      <w:proofErr w:type="spellStart"/>
                      <w:r w:rsidRPr="009243A7">
                        <w:rPr>
                          <w:rFonts w:asciiTheme="minorHAnsi" w:hAnsiTheme="minorHAnsi" w:cstheme="minorBidi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14:shadow w14:blurRad="0" w14:dist="38100" w14:dir="1800000" w14:sx="100000" w14:sy="100000" w14:kx="0" w14:ky="0" w14:algn="ctr">
                            <w14:schemeClr w14:val="tx1"/>
                          </w14:shadow>
                        </w:rPr>
                        <w:t>Elevark</w:t>
                      </w:r>
                      <w:proofErr w:type="spellEnd"/>
                      <w:r w:rsidRPr="009243A7">
                        <w:rPr>
                          <w:rFonts w:asciiTheme="minorHAnsi" w:hAnsiTheme="minorHAnsi" w:cstheme="minorBidi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14:shadow w14:blurRad="0" w14:dist="38100" w14:dir="1800000" w14:sx="100000" w14:sy="100000" w14:kx="0" w14:ky="0" w14:algn="ctr">
                            <w14:schemeClr w14:val="tx1"/>
                          </w14:shadow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Bidi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14:shadow w14:blurRad="0" w14:dist="38100" w14:dir="1800000" w14:sx="100000" w14:sy="100000" w14:kx="0" w14:ky="0" w14:algn="ctr">
                            <w14:schemeClr w14:val="tx1"/>
                          </w14:shadow>
                        </w:rPr>
                        <w:t>11</w:t>
                      </w:r>
                      <w:r w:rsidRPr="009243A7">
                        <w:rPr>
                          <w:rFonts w:asciiTheme="minorHAnsi" w:hAnsiTheme="minorHAnsi" w:cstheme="minorBidi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14:shadow w14:blurRad="0" w14:dist="38100" w14:dir="1800000" w14:sx="100000" w14:sy="100000" w14:kx="0" w14:ky="0" w14:algn="ctr">
                            <w14:schemeClr w14:val="tx1"/>
                          </w14:shadow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3104D7" w:rsidRPr="003104D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839D24" wp14:editId="4C30431F">
                <wp:simplePos x="0" y="0"/>
                <wp:positionH relativeFrom="column">
                  <wp:posOffset>5024755</wp:posOffset>
                </wp:positionH>
                <wp:positionV relativeFrom="paragraph">
                  <wp:posOffset>290830</wp:posOffset>
                </wp:positionV>
                <wp:extent cx="3236595" cy="574675"/>
                <wp:effectExtent l="0" t="0" r="0" b="0"/>
                <wp:wrapNone/>
                <wp:docPr id="2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6595" cy="574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104D7" w:rsidRDefault="003104D7" w:rsidP="003104D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funnet i meteoritten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395.65pt;margin-top:22.9pt;width:254.85pt;height:4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" filled="f" stroked="f">
                <v:textbox>
                  <w:txbxContent>
                    <w:p w:rsidR="003104D7" w:rsidRDefault="003104D7" w:rsidP="003104D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funnet i meteoritten </w:t>
                      </w:r>
                    </w:p>
                  </w:txbxContent>
                </v:textbox>
              </v:rect>
            </w:pict>
          </mc:Fallback>
        </mc:AlternateContent>
      </w:r>
      <w:r w:rsidR="003104D7" w:rsidRPr="003104D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8BDC51" wp14:editId="7A900A61">
                <wp:simplePos x="0" y="0"/>
                <wp:positionH relativeFrom="column">
                  <wp:posOffset>2509520</wp:posOffset>
                </wp:positionH>
                <wp:positionV relativeFrom="paragraph">
                  <wp:posOffset>309880</wp:posOffset>
                </wp:positionV>
                <wp:extent cx="954405" cy="574675"/>
                <wp:effectExtent l="0" t="0" r="0" b="0"/>
                <wp:wrapNone/>
                <wp:docPr id="4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4405" cy="574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104D7" w:rsidRDefault="003104D7" w:rsidP="003104D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celle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3" o:spid="_x0000_s1029" style="position:absolute;margin-left:197.6pt;margin-top:24.4pt;width:75.15pt;height:4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" filled="f" stroked="f">
                <v:textbox>
                  <w:txbxContent>
                    <w:p w:rsidR="003104D7" w:rsidRDefault="003104D7" w:rsidP="003104D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celle</w:t>
                      </w:r>
                    </w:p>
                  </w:txbxContent>
                </v:textbox>
              </v:rect>
            </w:pict>
          </mc:Fallback>
        </mc:AlternateContent>
      </w:r>
      <w:bookmarkEnd w:id="0"/>
    </w:p>
    <w:sectPr w:rsidR="00A30FAA" w:rsidSect="003104D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4D7"/>
    <w:rsid w:val="003104D7"/>
    <w:rsid w:val="00A30FAA"/>
    <w:rsid w:val="00D2430D"/>
    <w:rsid w:val="00D6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04D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04D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197EDBBC.dotm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Øystein Sørborg</dc:creator>
  <cp:lastModifiedBy>Aud Ragnhild V K Skår</cp:lastModifiedBy>
  <cp:revision>2</cp:revision>
  <dcterms:created xsi:type="dcterms:W3CDTF">2017-02-10T12:23:00Z</dcterms:created>
  <dcterms:modified xsi:type="dcterms:W3CDTF">2017-02-10T12:23:00Z</dcterms:modified>
</cp:coreProperties>
</file>